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F44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</w:p>
    <w:p w14:paraId="76396D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</w:p>
    <w:p w14:paraId="15ADC1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（推荐函模板）</w:t>
      </w:r>
    </w:p>
    <w:p w14:paraId="0E989ACB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 w:val="0"/>
        <w:bidi w:val="0"/>
        <w:snapToGrid w:val="0"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关于推荐申报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国家重点研发计划“政府间国际科技创新合作”重点专项2026年度</w:t>
      </w:r>
    </w:p>
    <w:p w14:paraId="4763A5F3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 w:val="0"/>
        <w:bidi w:val="0"/>
        <w:snapToGrid w:val="0"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第二批联合研发项目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的函</w:t>
      </w:r>
    </w:p>
    <w:p w14:paraId="2049FD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44"/>
          <w:szCs w:val="44"/>
          <w:lang w:eastAsia="zh-CN"/>
        </w:rPr>
      </w:pPr>
    </w:p>
    <w:p w14:paraId="67FE50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eastAsia="zh-CN"/>
        </w:rPr>
        <w:t>江北新区科创局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42082F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640" w:firstLineChars="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根据《科技部国际合作司关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于发布国家重点研发计划“政府间国际科技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创新合作”重点专项2026年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度第二批联合研发项目申报指南的通知》</w:t>
      </w:r>
      <w:r>
        <w:rPr>
          <w:rFonts w:hint="default" w:ascii="Times New Roman" w:hAnsi="Times New Roman" w:eastAsia="方正仿宋_GBK" w:cs="Times New Roman"/>
          <w:color w:val="000000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color w:val="000000"/>
          <w:szCs w:val="32"/>
          <w:lang w:eastAsia="zh-CN"/>
        </w:rPr>
        <w:t>省</w:t>
      </w:r>
      <w:r>
        <w:rPr>
          <w:rFonts w:hint="eastAsia" w:ascii="方正仿宋_GBK" w:hAnsi="方正仿宋_GBK" w:cs="方正仿宋_GBK"/>
          <w:color w:val="000000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color w:val="000000"/>
          <w:szCs w:val="32"/>
          <w:lang w:eastAsia="zh-CN"/>
        </w:rPr>
        <w:t>相关通知</w:t>
      </w:r>
      <w:r>
        <w:rPr>
          <w:rFonts w:hint="eastAsia" w:ascii="方正仿宋_GBK" w:hAnsi="方正仿宋_GBK" w:eastAsia="方正仿宋_GBK" w:cs="方正仿宋_GBK"/>
          <w:lang w:eastAsia="zh-CN"/>
        </w:rPr>
        <w:t>要求，我单位认真做好项目组织申报工作。</w:t>
      </w:r>
    </w:p>
    <w:p w14:paraId="5968A9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640" w:firstLineChars="0"/>
        <w:jc w:val="both"/>
        <w:textAlignment w:val="auto"/>
        <w:rPr>
          <w:rFonts w:hint="eastAsia" w:ascii="方正仿宋_GBK" w:hAnsi="方正仿宋_GBK" w:eastAsia="方正仿宋_GBK" w:cs="方正仿宋_GBK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经认真审核，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cs="方正仿宋_GBK"/>
          <w:u w:val="none"/>
          <w:lang w:val="en-US" w:eastAsia="zh-CN"/>
        </w:rPr>
        <w:t>等</w:t>
      </w:r>
      <w:r>
        <w:rPr>
          <w:rFonts w:hint="eastAsia" w:ascii="方正仿宋_GBK" w:hAnsi="方正仿宋_GBK" w:cs="方正仿宋_GBK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cs="方正仿宋_GBK"/>
          <w:u w:val="none"/>
          <w:lang w:val="en-US" w:eastAsia="zh-CN"/>
        </w:rPr>
        <w:t>项</w:t>
      </w:r>
      <w:r>
        <w:rPr>
          <w:rFonts w:hint="eastAsia" w:ascii="方正仿宋_GBK" w:hAnsi="方正仿宋_GBK" w:eastAsia="方正仿宋_GBK" w:cs="方正仿宋_GBK"/>
          <w:u w:val="none"/>
          <w:lang w:val="en-US" w:eastAsia="zh-CN"/>
        </w:rPr>
        <w:t>项目真实，申报材料完备，符合申报要求，现予以推荐。</w:t>
      </w:r>
    </w:p>
    <w:p w14:paraId="666222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640" w:firstLineChars="0"/>
        <w:jc w:val="both"/>
        <w:textAlignment w:val="auto"/>
        <w:rPr>
          <w:rFonts w:hint="default" w:ascii="方正仿宋_GBK" w:hAnsi="方正仿宋_GBK" w:eastAsia="方正仿宋_GBK" w:cs="方正仿宋_GBK"/>
          <w:u w:val="single"/>
          <w:lang w:val="en-US" w:eastAsia="zh-CN"/>
        </w:rPr>
      </w:pPr>
      <w:r>
        <w:rPr>
          <w:rFonts w:hint="eastAsia" w:ascii="方正仿宋_GBK" w:hAnsi="方正仿宋_GBK" w:cs="方正仿宋_GBK"/>
          <w:u w:val="none"/>
          <w:lang w:val="en-US" w:eastAsia="zh-CN"/>
        </w:rPr>
        <w:t>联系人：   ，电话：    。</w:t>
      </w:r>
    </w:p>
    <w:p w14:paraId="3D5E2D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640" w:firstLineChars="0"/>
        <w:jc w:val="both"/>
        <w:textAlignment w:val="auto"/>
        <w:rPr>
          <w:rFonts w:hint="eastAsia" w:ascii="方正仿宋_GBK" w:hAnsi="方正仿宋_GBK" w:eastAsia="方正仿宋_GBK" w:cs="方正仿宋_GBK"/>
          <w:u w:val="none"/>
          <w:lang w:val="en-US" w:eastAsia="zh-CN"/>
        </w:rPr>
      </w:pPr>
    </w:p>
    <w:p w14:paraId="438225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640" w:firstLineChars="0"/>
        <w:jc w:val="both"/>
        <w:textAlignment w:val="auto"/>
        <w:rPr>
          <w:rFonts w:hint="eastAsia" w:cs="Times New Roman"/>
          <w:color w:val="auto"/>
          <w:szCs w:val="32"/>
          <w:lang w:val="en-US" w:eastAsia="zh-CN"/>
        </w:rPr>
      </w:pPr>
      <w:r>
        <w:rPr>
          <w:rFonts w:hint="eastAsia" w:cs="Times New Roman"/>
          <w:color w:val="auto"/>
          <w:szCs w:val="32"/>
          <w:lang w:val="en-US" w:eastAsia="zh-CN"/>
        </w:rPr>
        <w:t>附：推荐项目汇总表</w:t>
      </w:r>
    </w:p>
    <w:p w14:paraId="1DD056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640" w:firstLineChars="0"/>
        <w:jc w:val="both"/>
        <w:textAlignment w:val="auto"/>
        <w:rPr>
          <w:rFonts w:hint="eastAsia" w:cs="Times New Roman"/>
          <w:color w:val="auto"/>
          <w:szCs w:val="32"/>
          <w:lang w:val="en-US" w:eastAsia="zh-CN"/>
        </w:rPr>
      </w:pPr>
    </w:p>
    <w:p w14:paraId="5F4F68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90" w:lineRule="exact"/>
        <w:ind w:left="0" w:leftChars="0" w:right="0" w:rightChars="0" w:firstLine="640" w:firstLineChars="0"/>
        <w:jc w:val="both"/>
        <w:textAlignment w:val="auto"/>
        <w:rPr>
          <w:rFonts w:hint="eastAsia" w:ascii="方正仿宋_GBK" w:hAnsi="方正仿宋_GBK" w:eastAsia="方正仿宋_GBK" w:cs="方正仿宋_GBK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u w:val="none"/>
          <w:lang w:val="en-US" w:eastAsia="zh-CN"/>
        </w:rPr>
        <w:t xml:space="preserve">   单位名称（公章）</w:t>
      </w:r>
    </w:p>
    <w:p w14:paraId="07AFBA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napToGrid w:val="0"/>
        <w:spacing w:line="590" w:lineRule="exact"/>
        <w:ind w:left="0" w:leftChars="0" w:right="948" w:rightChars="30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u w:val="non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u w:val="none"/>
          <w:lang w:val="en-US" w:eastAsia="zh-CN"/>
        </w:rPr>
        <w:t xml:space="preserve">     </w:t>
      </w:r>
      <w:r>
        <w:rPr>
          <w:rFonts w:hint="default" w:cs="Times New Roman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u w:val="none"/>
          <w:lang w:val="en-US" w:eastAsia="zh-CN"/>
        </w:rPr>
        <w:t>202</w:t>
      </w:r>
      <w:r>
        <w:rPr>
          <w:rFonts w:hint="eastAsia" w:cs="Times New Roman"/>
          <w:u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u w:val="none"/>
          <w:lang w:val="en-US" w:eastAsia="zh-CN"/>
        </w:rPr>
        <w:t xml:space="preserve">年 月  日  </w:t>
      </w:r>
    </w:p>
    <w:p w14:paraId="378F9D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0" w:lineRule="exact"/>
        <w:ind w:left="0" w:leftChars="0" w:right="948" w:rightChars="30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u w:val="none"/>
          <w:lang w:val="en-US" w:eastAsia="zh-CN"/>
        </w:rPr>
      </w:pPr>
    </w:p>
    <w:p w14:paraId="431BED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0" w:lineRule="exact"/>
        <w:ind w:left="0" w:leftChars="0" w:right="948" w:rightChars="30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u w:val="none"/>
          <w:lang w:val="en-US" w:eastAsia="zh-CN"/>
        </w:rPr>
      </w:pPr>
    </w:p>
    <w:p w14:paraId="193ED8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10" w:lineRule="exact"/>
        <w:ind w:right="0" w:rightChars="0" w:firstLine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814" w:right="1531" w:bottom="1985" w:left="1531" w:header="720" w:footer="1474" w:gutter="0"/>
          <w:pgNumType w:fmt="decimal" w:start="1"/>
          <w:cols w:space="720" w:num="1"/>
          <w:titlePg/>
          <w:docGrid w:type="linesAndChars" w:linePitch="590" w:charSpace="-1024"/>
        </w:sectPr>
      </w:pPr>
    </w:p>
    <w:p w14:paraId="5DE2B0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10" w:lineRule="exact"/>
        <w:ind w:right="0" w:rightChars="0" w:firstLine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</w:t>
      </w:r>
    </w:p>
    <w:p w14:paraId="7786C7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10" w:lineRule="exact"/>
        <w:ind w:right="0" w:rightChars="0" w:firstLine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tbl>
      <w:tblPr>
        <w:tblStyle w:val="9"/>
        <w:tblpPr w:leftFromText="180" w:rightFromText="180" w:vertAnchor="text" w:horzAnchor="page" w:tblpXSpec="center" w:tblpY="1068"/>
        <w:tblOverlap w:val="never"/>
        <w:tblW w:w="14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500"/>
        <w:gridCol w:w="2453"/>
        <w:gridCol w:w="1457"/>
        <w:gridCol w:w="2057"/>
        <w:gridCol w:w="1848"/>
        <w:gridCol w:w="1230"/>
        <w:gridCol w:w="1755"/>
        <w:gridCol w:w="2025"/>
      </w:tblGrid>
      <w:tr w14:paraId="1274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59" w:type="dxa"/>
            <w:vMerge w:val="restart"/>
            <w:vAlign w:val="center"/>
          </w:tcPr>
          <w:p w14:paraId="6AA169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vMerge w:val="restart"/>
            <w:vAlign w:val="center"/>
          </w:tcPr>
          <w:p w14:paraId="4DAFB9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453" w:type="dxa"/>
            <w:vMerge w:val="restart"/>
            <w:vAlign w:val="center"/>
          </w:tcPr>
          <w:p w14:paraId="5B1F64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57" w:type="dxa"/>
            <w:vMerge w:val="restart"/>
            <w:vAlign w:val="center"/>
          </w:tcPr>
          <w:p w14:paraId="405923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指南方向</w:t>
            </w:r>
          </w:p>
        </w:tc>
        <w:tc>
          <w:tcPr>
            <w:tcW w:w="3905" w:type="dxa"/>
            <w:gridSpan w:val="2"/>
            <w:vAlign w:val="center"/>
          </w:tcPr>
          <w:p w14:paraId="7F0EC3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中方单位信息</w:t>
            </w:r>
          </w:p>
        </w:tc>
        <w:tc>
          <w:tcPr>
            <w:tcW w:w="2985" w:type="dxa"/>
            <w:gridSpan w:val="2"/>
            <w:vAlign w:val="center"/>
          </w:tcPr>
          <w:p w14:paraId="12528F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中方项目</w:t>
            </w:r>
          </w:p>
          <w:p w14:paraId="5B660F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负责人信息</w:t>
            </w:r>
          </w:p>
        </w:tc>
        <w:tc>
          <w:tcPr>
            <w:tcW w:w="2025" w:type="dxa"/>
            <w:vMerge w:val="restart"/>
            <w:vAlign w:val="center"/>
          </w:tcPr>
          <w:p w14:paraId="085CC5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国外合作单位</w:t>
            </w:r>
          </w:p>
        </w:tc>
      </w:tr>
      <w:tr w14:paraId="2DB0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659" w:type="dxa"/>
            <w:vMerge w:val="continue"/>
          </w:tcPr>
          <w:p w14:paraId="3BC9B7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</w:tcPr>
          <w:p w14:paraId="52BD57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vMerge w:val="continue"/>
            <w:vAlign w:val="center"/>
          </w:tcPr>
          <w:p w14:paraId="65E551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596078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 w14:paraId="44CA13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48" w:type="dxa"/>
            <w:vAlign w:val="center"/>
          </w:tcPr>
          <w:p w14:paraId="249EDD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有无在惩戒执行期内的科研失信记录和相关社会领域信用“黑名单”记录</w:t>
            </w:r>
          </w:p>
        </w:tc>
        <w:tc>
          <w:tcPr>
            <w:tcW w:w="1230" w:type="dxa"/>
            <w:vAlign w:val="center"/>
          </w:tcPr>
          <w:p w14:paraId="20693B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 w14:paraId="21CECE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有无在惩戒执行期内的科研失信记录和相关社会领域信用“黑名单”记录</w:t>
            </w:r>
          </w:p>
        </w:tc>
        <w:tc>
          <w:tcPr>
            <w:tcW w:w="2025" w:type="dxa"/>
            <w:vMerge w:val="continue"/>
            <w:vAlign w:val="center"/>
          </w:tcPr>
          <w:p w14:paraId="7D359B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DC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59" w:type="dxa"/>
          </w:tcPr>
          <w:p w14:paraId="5BA2B2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74A2A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3" w:type="dxa"/>
          </w:tcPr>
          <w:p w14:paraId="12DF7B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 w14:paraId="451E48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</w:tcPr>
          <w:p w14:paraId="335B96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 w14:paraId="32E4EE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47F0FA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0A4056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6E75B5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92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59" w:type="dxa"/>
          </w:tcPr>
          <w:p w14:paraId="57A710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3337D8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3" w:type="dxa"/>
          </w:tcPr>
          <w:p w14:paraId="70A28E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 w14:paraId="2D3A8B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</w:tcPr>
          <w:p w14:paraId="1CADAC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 w14:paraId="141CE9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2FDF25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652270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26B3B0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47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659" w:type="dxa"/>
          </w:tcPr>
          <w:p w14:paraId="53AA09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389B3D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3" w:type="dxa"/>
          </w:tcPr>
          <w:p w14:paraId="13D4A9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 w14:paraId="0C5A80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both"/>
              <w:textAlignment w:val="auto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</w:tcPr>
          <w:p w14:paraId="707C75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 w14:paraId="31310D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1AEB7B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3009EB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0701B4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0" w:rightChars="0" w:firstLine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6391F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after="318" w:afterLines="50" w:line="510" w:lineRule="exact"/>
        <w:ind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推荐项目汇总表</w:t>
      </w:r>
    </w:p>
    <w:p w14:paraId="73BFC0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0" w:lineRule="exact"/>
        <w:ind w:left="0" w:leftChars="0" w:right="948" w:rightChars="300" w:firstLine="0" w:firstLineChars="0"/>
        <w:jc w:val="both"/>
        <w:textAlignment w:val="auto"/>
        <w:rPr>
          <w:rFonts w:hint="eastAsi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sectPr>
      <w:footerReference r:id="rId13" w:type="first"/>
      <w:footerReference r:id="rId11" w:type="default"/>
      <w:footerReference r:id="rId12" w:type="even"/>
      <w:pgSz w:w="16838" w:h="11906" w:orient="landscape"/>
      <w:pgMar w:top="1531" w:right="1814" w:bottom="1531" w:left="1985" w:header="720" w:footer="1474" w:gutter="0"/>
      <w:pgNumType w:fmt="decimal"/>
      <w:cols w:space="720" w:num="1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F620C">
    <w:pPr>
      <w:pStyle w:val="6"/>
      <w:ind w:left="320" w:leftChars="100" w:right="320" w:rightChars="10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24032">
    <w:pPr>
      <w:pStyle w:val="6"/>
      <w:ind w:left="320" w:leftChars="100" w:right="320" w:rightChars="100"/>
      <w:jc w:val="both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A639D">
    <w:pPr>
      <w:pStyle w:val="18"/>
      <w:spacing w:line="120" w:lineRule="exact"/>
      <w:ind w:left="0" w:right="0"/>
      <w:rPr>
        <w:color w:val="FFFFFF"/>
      </w:rPr>
    </w:pPr>
    <w:r>
      <w:rPr>
        <w:sz w:val="9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E52C7F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E52C7F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BAB38">
    <w:pPr>
      <w:pStyle w:val="6"/>
      <w:ind w:left="320" w:leftChars="100" w:right="320" w:rightChars="100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F7FB9">
    <w:pPr>
      <w:pStyle w:val="6"/>
      <w:ind w:left="320" w:leftChars="100" w:right="320" w:rightChars="100"/>
      <w:jc w:val="both"/>
      <w:rPr>
        <w:rFonts w:hint="eastAsi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011E6">
    <w:pPr>
      <w:pStyle w:val="18"/>
      <w:spacing w:line="120" w:lineRule="exact"/>
      <w:ind w:left="0" w:right="0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0F03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22AF6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20073">
    <w:pPr>
      <w:spacing w:before="120" w:line="400" w:lineRule="atLeast"/>
      <w:jc w:val="right"/>
      <w:rPr>
        <w:rFonts w:hint="eastAsia" w:ascii="方正黑体_GBK" w:eastAsia="方正黑体_GBK"/>
        <w:color w:val="FFFFFF"/>
      </w:rPr>
    </w:pPr>
  </w:p>
  <w:p w14:paraId="6450A5AA">
    <w:pPr>
      <w:spacing w:line="400" w:lineRule="atLeast"/>
      <w:jc w:val="right"/>
      <w:rPr>
        <w:rFonts w:hint="eastAsia" w:ascii="汉鼎简黑体" w:hAnsi="汉鼎简黑体" w:eastAsia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315"/>
  <w:drawingGridVerticalSpacing w:val="295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N2Q4YTFiM2UyMGIxYjMwMDc5OTZmOTA3NDY3YzcifQ=="/>
  </w:docVars>
  <w:rsids>
    <w:rsidRoot w:val="78A8637C"/>
    <w:rsid w:val="00202A54"/>
    <w:rsid w:val="0029004D"/>
    <w:rsid w:val="00294248"/>
    <w:rsid w:val="003D111F"/>
    <w:rsid w:val="003D7D0A"/>
    <w:rsid w:val="003E3C1E"/>
    <w:rsid w:val="004C5F2D"/>
    <w:rsid w:val="005039F5"/>
    <w:rsid w:val="0061753B"/>
    <w:rsid w:val="00741B0F"/>
    <w:rsid w:val="007742BA"/>
    <w:rsid w:val="007C7197"/>
    <w:rsid w:val="00846CA4"/>
    <w:rsid w:val="00847BB1"/>
    <w:rsid w:val="008D6A48"/>
    <w:rsid w:val="00925EFF"/>
    <w:rsid w:val="00A30B98"/>
    <w:rsid w:val="00B0141B"/>
    <w:rsid w:val="00BB1B41"/>
    <w:rsid w:val="00BC2305"/>
    <w:rsid w:val="00C400F9"/>
    <w:rsid w:val="00C95DEC"/>
    <w:rsid w:val="00EC4873"/>
    <w:rsid w:val="00FA7E99"/>
    <w:rsid w:val="1C393E54"/>
    <w:rsid w:val="1DDF8E76"/>
    <w:rsid w:val="2AE919B1"/>
    <w:rsid w:val="303B31E7"/>
    <w:rsid w:val="36F3029F"/>
    <w:rsid w:val="38CD7870"/>
    <w:rsid w:val="3B79B2D2"/>
    <w:rsid w:val="3F4F0247"/>
    <w:rsid w:val="4234153F"/>
    <w:rsid w:val="4B1A5455"/>
    <w:rsid w:val="50920ACC"/>
    <w:rsid w:val="57B648D6"/>
    <w:rsid w:val="5CC64E0F"/>
    <w:rsid w:val="5F7C8B0C"/>
    <w:rsid w:val="6FFF9712"/>
    <w:rsid w:val="75D9BF3F"/>
    <w:rsid w:val="78594172"/>
    <w:rsid w:val="78A8637C"/>
    <w:rsid w:val="794744F9"/>
    <w:rsid w:val="7BDA1ACE"/>
    <w:rsid w:val="7EEC6C68"/>
    <w:rsid w:val="ABF9CDCE"/>
    <w:rsid w:val="ADE2CC9C"/>
    <w:rsid w:val="B7CF7B72"/>
    <w:rsid w:val="BEB302C4"/>
    <w:rsid w:val="CFF500D3"/>
    <w:rsid w:val="D7CF8D0A"/>
    <w:rsid w:val="EEDF94BE"/>
    <w:rsid w:val="EF7F160C"/>
    <w:rsid w:val="FB775A37"/>
    <w:rsid w:val="FF9D55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ind w:firstLine="0"/>
      <w:jc w:val="center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5"/>
    <w:qFormat/>
    <w:uiPriority w:val="0"/>
    <w:pPr>
      <w:keepNext/>
      <w:keepLines/>
      <w:widowControl w:val="0"/>
      <w:spacing w:before="260" w:after="260" w:line="240" w:lineRule="auto"/>
      <w:outlineLvl w:val="2"/>
    </w:pPr>
    <w:rPr>
      <w:b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标题1"/>
    <w:basedOn w:val="1"/>
    <w:next w:val="1"/>
    <w:qFormat/>
    <w:uiPriority w:val="0"/>
    <w:pPr>
      <w:tabs>
        <w:tab w:val="left" w:pos="9193"/>
        <w:tab w:val="left" w:pos="9827"/>
      </w:tabs>
      <w:spacing w:before="50" w:beforeLines="50" w:after="50" w:afterLines="50" w:line="640" w:lineRule="exact"/>
      <w:ind w:firstLine="0"/>
      <w:jc w:val="center"/>
    </w:pPr>
    <w:rPr>
      <w:rFonts w:eastAsia="方正小标宋_GBK"/>
      <w:sz w:val="44"/>
    </w:rPr>
  </w:style>
  <w:style w:type="paragraph" w:customStyle="1" w:styleId="12">
    <w:name w:val="样式 标题1 + 段前: 0.5 行 段后: 0.5 行"/>
    <w:basedOn w:val="11"/>
    <w:qFormat/>
    <w:uiPriority w:val="0"/>
    <w:pPr>
      <w:spacing w:before="0" w:beforeLines="0" w:after="0" w:afterLines="0"/>
    </w:pPr>
    <w:rPr>
      <w:rFonts w:cs="宋体"/>
      <w:lang w:bidi="ar-SA"/>
    </w:rPr>
  </w:style>
  <w:style w:type="paragraph" w:customStyle="1" w:styleId="13">
    <w:name w:val="红线"/>
    <w:basedOn w:val="1"/>
    <w:qFormat/>
    <w:uiPriority w:val="0"/>
    <w:pPr>
      <w:autoSpaceDE w:val="0"/>
      <w:autoSpaceDN w:val="0"/>
      <w:adjustRightInd w:val="0"/>
      <w:snapToGrid/>
      <w:spacing w:after="170" w:line="227" w:lineRule="atLeast"/>
      <w:ind w:firstLine="0"/>
      <w:jc w:val="center"/>
    </w:pPr>
    <w:rPr>
      <w:spacing w:val="0"/>
      <w:kern w:val="0"/>
      <w:sz w:val="10"/>
    </w:rPr>
  </w:style>
  <w:style w:type="paragraph" w:customStyle="1" w:styleId="14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5">
    <w:name w:val="标题3"/>
    <w:basedOn w:val="1"/>
    <w:next w:val="1"/>
    <w:qFormat/>
    <w:uiPriority w:val="0"/>
    <w:rPr>
      <w:rFonts w:eastAsia="方正黑体_GBK"/>
    </w:rPr>
  </w:style>
  <w:style w:type="paragraph" w:customStyle="1" w:styleId="16">
    <w:name w:val="密级急件"/>
    <w:basedOn w:val="1"/>
    <w:qFormat/>
    <w:uiPriority w:val="0"/>
    <w:pPr>
      <w:adjustRightInd w:val="0"/>
      <w:snapToGrid w:val="0"/>
      <w:spacing w:line="560" w:lineRule="atLeast"/>
      <w:ind w:firstLine="0"/>
      <w:jc w:val="left"/>
    </w:pPr>
    <w:rPr>
      <w:rFonts w:eastAsia="方正黑体_GBK"/>
    </w:rPr>
  </w:style>
  <w:style w:type="paragraph" w:customStyle="1" w:styleId="17">
    <w:name w:val="抄送栏"/>
    <w:basedOn w:val="1"/>
    <w:qFormat/>
    <w:uiPriority w:val="0"/>
    <w:pPr>
      <w:adjustRightInd w:val="0"/>
      <w:snapToGrid/>
      <w:ind w:left="953" w:hanging="953"/>
    </w:pPr>
    <w:rPr>
      <w:spacing w:val="0"/>
      <w:kern w:val="0"/>
    </w:rPr>
  </w:style>
  <w:style w:type="paragraph" w:customStyle="1" w:styleId="18">
    <w:name w:val="文头"/>
    <w:basedOn w:val="13"/>
    <w:qFormat/>
    <w:uiPriority w:val="0"/>
    <w:pPr>
      <w:spacing w:before="320" w:after="0"/>
      <w:ind w:left="227" w:right="227"/>
      <w:jc w:val="distribute"/>
    </w:pPr>
    <w:rPr>
      <w:rFonts w:ascii="汉鼎简大宋" w:hAnsi="汉鼎简大宋" w:eastAsia="汉鼎简大宋"/>
      <w:color w:val="FF0000"/>
      <w:spacing w:val="36"/>
      <w:w w:val="82"/>
      <w:sz w:val="9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ome\uos\C:\home\uos\C:\home\uos\C:\Users\xie\Desktop\&#25991;&#20214;&#27169;&#29256;\&#27743;&#33487;&#31185;&#25216;&#21381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江苏科技厅函.dot</Template>
  <Pages>2</Pages>
  <Words>326</Words>
  <Characters>335</Characters>
  <Lines>1</Lines>
  <Paragraphs>1</Paragraphs>
  <TotalTime>2</TotalTime>
  <ScaleCrop>false</ScaleCrop>
  <LinksUpToDate>false</LinksUpToDate>
  <CharactersWithSpaces>434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2025-05-20T09:01:00Z</dcterms:created>
  <dc:creator>may</dc:creator>
  <cp:lastModifiedBy>姜雯</cp:lastModifiedBy>
  <cp:lastPrinted>2026-05-19T10:21:00Z</cp:lastPrinted>
  <dcterms:modified xsi:type="dcterms:W3CDTF">2026-06-02T07:35:42Z</dcterms:modified>
  <dc:title>财政厅函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CEB1A88116E74B85A41D181A12D9FDB6_13</vt:lpwstr>
  </property>
  <property fmtid="{D5CDD505-2E9C-101B-9397-08002B2CF9AE}" pid="4" name="KSOTemplateDocerSaveRecord">
    <vt:lpwstr>eyJoZGlkIjoiZDcyYWY3MmMzNzY4YzJkZTljODk5NzQ4NDQ5ZWJkZjAiLCJ1c2VySWQiOiI0NTMwMDYyMjUifQ==</vt:lpwstr>
  </property>
</Properties>
</file>